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B3" w:rsidRDefault="00B867B3" w:rsidP="006856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VILLAGE OF SILVER CREEK </w:t>
      </w:r>
    </w:p>
    <w:p w:rsidR="00B867B3" w:rsidRDefault="00B867B3" w:rsidP="006856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CODE ENFORCEMENT</w:t>
      </w:r>
    </w:p>
    <w:p w:rsidR="00B867B3" w:rsidRDefault="00B867B3" w:rsidP="006856F6">
      <w:pPr>
        <w:pStyle w:val="Heading2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172 Central Ave.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SILVER CREEK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N.Y.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14136</w:t>
          </w:r>
        </w:smartTag>
      </w:smartTag>
    </w:p>
    <w:p w:rsidR="00B867B3" w:rsidRDefault="00B867B3" w:rsidP="006856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PHONE: (716) 609-1473 FAX: (716) 934-2700</w:t>
      </w:r>
    </w:p>
    <w:p w:rsidR="00B867B3" w:rsidRDefault="00B867B3" w:rsidP="006856F6">
      <w:pPr>
        <w:jc w:val="center"/>
        <w:rPr>
          <w:rFonts w:ascii="AlbertaExtralight" w:hAnsi="AlbertaExtralight"/>
          <w:b/>
          <w:sz w:val="24"/>
        </w:rPr>
      </w:pPr>
      <w:r>
        <w:rPr>
          <w:rFonts w:ascii="AlbertaExtralight" w:hAnsi="AlbertaExtralight"/>
          <w:b/>
          <w:sz w:val="24"/>
        </w:rPr>
        <w:t>Email:silvercreekcodeofficer@gmail.com</w:t>
      </w:r>
    </w:p>
    <w:p w:rsidR="00B867B3" w:rsidRDefault="00B867B3" w:rsidP="006856F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lbertaExtralight" w:hAnsi="AlbertaExtralight"/>
          <w:sz w:val="24"/>
        </w:rPr>
      </w:pPr>
      <w:r>
        <w:rPr>
          <w:rFonts w:ascii="AlbertaExtralight" w:hAnsi="AlbertaExtralight"/>
          <w:sz w:val="24"/>
        </w:rPr>
        <w:t>BEFORE THE USE / USES DESCRIBED</w:t>
      </w:r>
    </w:p>
    <w:p w:rsidR="00B867B3" w:rsidRDefault="00B867B3" w:rsidP="006856F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lbertaExtralight" w:hAnsi="AlbertaExtralight"/>
          <w:sz w:val="24"/>
        </w:rPr>
      </w:pPr>
      <w:r>
        <w:rPr>
          <w:rFonts w:ascii="AlbertaExtralight" w:hAnsi="AlbertaExtralight"/>
          <w:sz w:val="24"/>
        </w:rPr>
        <w:t>IN THIS APPLICATION CAN BE</w:t>
      </w:r>
    </w:p>
    <w:p w:rsidR="00B867B3" w:rsidRDefault="00B867B3" w:rsidP="006856F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lbertaExtralight" w:hAnsi="AlbertaExtralight"/>
          <w:b/>
          <w:sz w:val="24"/>
        </w:rPr>
      </w:pPr>
      <w:r>
        <w:rPr>
          <w:rFonts w:ascii="AlbertaExtralight" w:hAnsi="AlbertaExtralight"/>
          <w:sz w:val="24"/>
        </w:rPr>
        <w:t xml:space="preserve">IMPLEMENTED A </w:t>
      </w:r>
      <w:r>
        <w:rPr>
          <w:rFonts w:ascii="AlbertaExtralight" w:hAnsi="AlbertaExtralight"/>
          <w:b/>
          <w:sz w:val="24"/>
        </w:rPr>
        <w:t>CERTIFICATE OF</w:t>
      </w:r>
    </w:p>
    <w:p w:rsidR="00B867B3" w:rsidRDefault="00B867B3" w:rsidP="006856F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lbertaExtralight" w:hAnsi="AlbertaExtralight"/>
          <w:sz w:val="24"/>
        </w:rPr>
      </w:pPr>
      <w:r>
        <w:rPr>
          <w:rFonts w:ascii="AlbertaExtralight" w:hAnsi="AlbertaExtralight"/>
          <w:b/>
          <w:sz w:val="24"/>
        </w:rPr>
        <w:t xml:space="preserve">COMPLIANCE </w:t>
      </w:r>
      <w:r>
        <w:rPr>
          <w:rFonts w:ascii="AlbertaExtralight" w:hAnsi="AlbertaExtralight"/>
          <w:sz w:val="24"/>
        </w:rPr>
        <w:t>MUST BE OBTAINED.</w:t>
      </w:r>
    </w:p>
    <w:p w:rsidR="00B867B3" w:rsidRDefault="00B867B3" w:rsidP="006856F6">
      <w:pPr>
        <w:jc w:val="center"/>
        <w:rPr>
          <w:b/>
          <w:sz w:val="24"/>
        </w:rPr>
      </w:pPr>
      <w:r>
        <w:rPr>
          <w:b/>
          <w:sz w:val="24"/>
        </w:rPr>
        <w:t>TO BE FILLED OUT BY BUILDING INSPECTOR</w:t>
      </w:r>
    </w:p>
    <w:p w:rsidR="00B867B3" w:rsidRDefault="00B867B3" w:rsidP="006856F6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>
        <w:rPr>
          <w:sz w:val="24"/>
        </w:rPr>
        <w:t>PERMIT NO._______________________   VILLAGE____________________</w:t>
      </w:r>
    </w:p>
    <w:p w:rsidR="00B867B3" w:rsidRDefault="00B867B3" w:rsidP="006856F6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B867B3" w:rsidRDefault="00B867B3" w:rsidP="006856F6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>
        <w:rPr>
          <w:sz w:val="24"/>
        </w:rPr>
        <w:t>PERMIT DATE: ____________________</w:t>
      </w:r>
      <w:r>
        <w:rPr>
          <w:sz w:val="24"/>
        </w:rPr>
        <w:tab/>
        <w:t>PERMIT EXPIRES: __________________</w:t>
      </w:r>
    </w:p>
    <w:p w:rsidR="00B867B3" w:rsidRDefault="00B867B3" w:rsidP="006856F6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B867B3" w:rsidRDefault="00B867B3" w:rsidP="006856F6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>
        <w:rPr>
          <w:sz w:val="24"/>
        </w:rPr>
        <w:t>ZONING DIST. ____________________   VALUE OF WORK: ___________________</w:t>
      </w:r>
    </w:p>
    <w:p w:rsidR="00B867B3" w:rsidRDefault="00B867B3" w:rsidP="006856F6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B867B3" w:rsidRPr="006856F6" w:rsidRDefault="00B867B3" w:rsidP="006856F6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</w:rPr>
      </w:pPr>
      <w:r>
        <w:rPr>
          <w:sz w:val="24"/>
        </w:rPr>
        <w:t>APPROVED BY: ___________________   PERMIT FEE</w:t>
      </w:r>
      <w:r w:rsidRPr="006856F6">
        <w:rPr>
          <w:b/>
          <w:sz w:val="24"/>
        </w:rPr>
        <w:t xml:space="preserve">: </w:t>
      </w:r>
      <w:r w:rsidRPr="002A7C4F">
        <w:rPr>
          <w:b/>
          <w:sz w:val="24"/>
          <w:u w:val="single"/>
        </w:rPr>
        <w:t>$50.00</w:t>
      </w:r>
    </w:p>
    <w:p w:rsidR="00B867B3" w:rsidRDefault="00B867B3" w:rsidP="006856F6">
      <w:pPr>
        <w:rPr>
          <w:sz w:val="24"/>
        </w:rPr>
      </w:pPr>
    </w:p>
    <w:bookmarkStart w:id="0" w:name="Check84"/>
    <w:p w:rsidR="00B867B3" w:rsidRDefault="00B867B3" w:rsidP="006856F6">
      <w:pPr>
        <w:rPr>
          <w:b/>
          <w:bCs/>
          <w:sz w:val="24"/>
        </w:rPr>
      </w:pPr>
      <w:r>
        <w:rPr>
          <w:b/>
          <w:bCs/>
          <w:sz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</w:rPr>
        <w:instrText xml:space="preserve"> FORMCHECKBOX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end"/>
      </w:r>
      <w:bookmarkEnd w:id="0"/>
      <w:r>
        <w:rPr>
          <w:b/>
          <w:bCs/>
          <w:sz w:val="24"/>
        </w:rPr>
        <w:t xml:space="preserve">VARIANCE REQUIRED  </w:t>
      </w:r>
      <w:bookmarkStart w:id="1" w:name="Check85"/>
      <w:r>
        <w:rPr>
          <w:b/>
          <w:bCs/>
          <w:sz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</w:rPr>
        <w:instrText xml:space="preserve"> FORMCHECKBOX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end"/>
      </w:r>
      <w:bookmarkEnd w:id="1"/>
      <w:r>
        <w:rPr>
          <w:b/>
          <w:bCs/>
          <w:sz w:val="24"/>
        </w:rPr>
        <w:t xml:space="preserve">  GRANTED  </w:t>
      </w:r>
      <w:bookmarkStart w:id="2" w:name="Check86"/>
      <w:r>
        <w:rPr>
          <w:b/>
          <w:bCs/>
          <w:sz w:val="24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</w:rPr>
        <w:instrText xml:space="preserve"> FORMCHECKBOX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end"/>
      </w:r>
      <w:bookmarkEnd w:id="2"/>
      <w:r>
        <w:rPr>
          <w:b/>
          <w:bCs/>
          <w:sz w:val="24"/>
        </w:rPr>
        <w:t xml:space="preserve">  DENIED   DATE:________</w:t>
      </w:r>
    </w:p>
    <w:bookmarkStart w:id="3" w:name="Check87"/>
    <w:p w:rsidR="00B867B3" w:rsidRDefault="00B867B3" w:rsidP="006856F6">
      <w:pPr>
        <w:rPr>
          <w:b/>
          <w:bCs/>
          <w:sz w:val="24"/>
        </w:rPr>
      </w:pPr>
      <w:r>
        <w:rPr>
          <w:b/>
          <w:bCs/>
          <w:sz w:val="24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</w:rPr>
        <w:instrText xml:space="preserve"> FORMCHECKBOX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end"/>
      </w:r>
      <w:bookmarkEnd w:id="3"/>
      <w:r>
        <w:rPr>
          <w:b/>
          <w:bCs/>
          <w:sz w:val="24"/>
        </w:rPr>
        <w:t xml:space="preserve"> N.O.D </w:t>
      </w:r>
    </w:p>
    <w:p w:rsidR="00B867B3" w:rsidRDefault="00B867B3" w:rsidP="006856F6">
      <w:pPr>
        <w:pStyle w:val="Heading1"/>
        <w:rPr>
          <w:sz w:val="36"/>
        </w:rPr>
      </w:pPr>
      <w:r>
        <w:rPr>
          <w:sz w:val="36"/>
        </w:rPr>
        <w:t>SWIMMING POOL PERMIT</w:t>
      </w:r>
    </w:p>
    <w:p w:rsidR="00B867B3" w:rsidRDefault="00B867B3" w:rsidP="006856F6">
      <w:pPr>
        <w:rPr>
          <w:b/>
          <w:sz w:val="28"/>
          <w:u w:val="single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>OWNER:____________________________ ADDRESS: _________________________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>______________________________________PHONE___________________________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>LOCATION:_____________________________________________________________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 xml:space="preserve">TAX ID: SECTION __________  BLOCK ___________  </w:t>
      </w:r>
      <w:smartTag w:uri="urn:schemas-microsoft-com:office:smarttags" w:element="place">
        <w:r>
          <w:rPr>
            <w:sz w:val="24"/>
          </w:rPr>
          <w:t>LOT</w:t>
        </w:r>
      </w:smartTag>
      <w:r>
        <w:rPr>
          <w:sz w:val="24"/>
        </w:rPr>
        <w:t xml:space="preserve"> 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POOL ALARM  </w:t>
      </w:r>
      <w:bookmarkStart w:id="4" w:name="Check75"/>
      <w:r>
        <w:rPr>
          <w:b/>
          <w:sz w:val="24"/>
          <w:u w:val="single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u w:val="single"/>
        </w:rPr>
        <w:instrText xml:space="preserve"> FORMCHECKBOX </w:instrText>
      </w:r>
      <w:r>
        <w:rPr>
          <w:b/>
          <w:sz w:val="24"/>
          <w:u w:val="single"/>
        </w:rPr>
      </w:r>
      <w:r>
        <w:rPr>
          <w:b/>
          <w:sz w:val="24"/>
          <w:u w:val="single"/>
        </w:rPr>
        <w:fldChar w:fldCharType="end"/>
      </w:r>
      <w:bookmarkEnd w:id="4"/>
      <w:r>
        <w:rPr>
          <w:b/>
          <w:sz w:val="24"/>
          <w:u w:val="single"/>
        </w:rPr>
        <w:t xml:space="preserve">  YES NAME:______________________ SERIAL NO.__________</w:t>
      </w:r>
      <w:bookmarkStart w:id="5" w:name="_GoBack"/>
      <w:bookmarkEnd w:id="5"/>
      <w:r>
        <w:rPr>
          <w:b/>
          <w:sz w:val="24"/>
          <w:u w:val="single"/>
        </w:rPr>
        <w:t xml:space="preserve">   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>NAME OF INSTALLER: ___________________________________________________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>ADDRESS:   _______________________________________PHONE: 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DIG SAFELY </w:t>
      </w:r>
      <w:smartTag w:uri="urn:schemas-microsoft-com:office:smarttags" w:element="place">
        <w:smartTag w:uri="urn:schemas-microsoft-com:office:smarttags" w:element="State">
          <w:r>
            <w:rPr>
              <w:b/>
              <w:i/>
              <w:sz w:val="36"/>
              <w:u w:val="single"/>
            </w:rPr>
            <w:t>NEW YORK</w:t>
          </w:r>
        </w:smartTag>
      </w:smartTag>
      <w:r>
        <w:rPr>
          <w:b/>
          <w:i/>
          <w:sz w:val="36"/>
          <w:u w:val="single"/>
        </w:rPr>
        <w:t xml:space="preserve"> * 1-800-962-7962 </w:t>
      </w:r>
    </w:p>
    <w:p w:rsidR="00B867B3" w:rsidRDefault="00B867B3" w:rsidP="006856F6">
      <w:pPr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IT'S THE LAW CALL BEFORE YOU DIG</w:t>
      </w:r>
    </w:p>
    <w:p w:rsidR="00B867B3" w:rsidRDefault="00B867B3" w:rsidP="006856F6">
      <w:pPr>
        <w:rPr>
          <w:b/>
          <w:i/>
          <w:sz w:val="36"/>
          <w:u w:val="single"/>
        </w:rPr>
      </w:pPr>
    </w:p>
    <w:p w:rsidR="00B867B3" w:rsidRDefault="00B867B3" w:rsidP="006856F6">
      <w:pPr>
        <w:rPr>
          <w:b/>
          <w:i/>
          <w:sz w:val="36"/>
          <w:u w:val="single"/>
        </w:rPr>
      </w:pPr>
    </w:p>
    <w:p w:rsidR="00B867B3" w:rsidRDefault="00B867B3" w:rsidP="006856F6">
      <w:pPr>
        <w:rPr>
          <w:b/>
          <w:i/>
          <w:sz w:val="36"/>
          <w:u w:val="single"/>
        </w:rPr>
      </w:pPr>
    </w:p>
    <w:p w:rsidR="00B867B3" w:rsidRDefault="00B867B3" w:rsidP="006856F6">
      <w:pPr>
        <w:rPr>
          <w:b/>
          <w:i/>
          <w:sz w:val="36"/>
          <w:u w:val="single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SWIMMING POOL PERMIT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bookmarkStart w:id="6" w:name="Check23"/>
    <w:p w:rsidR="00B867B3" w:rsidRDefault="00B867B3" w:rsidP="006856F6">
      <w:pPr>
        <w:rPr>
          <w:sz w:val="24"/>
        </w:rPr>
      </w:pPr>
      <w:r>
        <w:rPr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 SIDE YARD  </w:t>
      </w:r>
      <w:bookmarkStart w:id="7" w:name="Check28"/>
      <w:r>
        <w:rPr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7"/>
      <w:r>
        <w:rPr>
          <w:sz w:val="24"/>
        </w:rPr>
        <w:t xml:space="preserve">  REAR YARD  </w:t>
      </w:r>
      <w:bookmarkStart w:id="8" w:name="Check29"/>
      <w:r>
        <w:rPr>
          <w:sz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FENCE REQUIRED    </w:t>
      </w:r>
      <w:bookmarkStart w:id="9" w:name="Check30"/>
      <w:r>
        <w:rPr>
          <w:sz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 SAFETY LADDER INSTALLED</w:t>
      </w:r>
    </w:p>
    <w:p w:rsidR="00B867B3" w:rsidRDefault="00B867B3" w:rsidP="006856F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bookmarkStart w:id="10" w:name="Check24"/>
    <w:p w:rsidR="00B867B3" w:rsidRDefault="00B867B3" w:rsidP="006856F6">
      <w:pPr>
        <w:rPr>
          <w:sz w:val="24"/>
        </w:rPr>
      </w:pPr>
      <w:r>
        <w:rPr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0"/>
      <w:r>
        <w:rPr>
          <w:sz w:val="24"/>
        </w:rPr>
        <w:t xml:space="preserve">  ABOVE GROUND</w:t>
      </w:r>
      <w:r>
        <w:rPr>
          <w:sz w:val="24"/>
        </w:rPr>
        <w:tab/>
      </w:r>
      <w:r>
        <w:rPr>
          <w:sz w:val="24"/>
        </w:rPr>
        <w:tab/>
      </w:r>
      <w:bookmarkStart w:id="11" w:name="Check34"/>
      <w:r>
        <w:rPr>
          <w:sz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1"/>
      <w:r>
        <w:rPr>
          <w:sz w:val="24"/>
        </w:rPr>
        <w:t xml:space="preserve"> INGROUND  </w:t>
      </w:r>
      <w:r>
        <w:rPr>
          <w:sz w:val="24"/>
        </w:rPr>
        <w:tab/>
      </w:r>
      <w:r>
        <w:rPr>
          <w:sz w:val="24"/>
        </w:rPr>
        <w:tab/>
      </w:r>
    </w:p>
    <w:p w:rsidR="00B867B3" w:rsidRDefault="00B867B3" w:rsidP="006856F6">
      <w:pPr>
        <w:rPr>
          <w:sz w:val="24"/>
        </w:rPr>
      </w:pPr>
    </w:p>
    <w:bookmarkStart w:id="12" w:name="Check31"/>
    <w:p w:rsidR="00B867B3" w:rsidRDefault="00B867B3" w:rsidP="006856F6">
      <w:pPr>
        <w:rPr>
          <w:sz w:val="24"/>
        </w:rPr>
      </w:pPr>
      <w:r>
        <w:rPr>
          <w:sz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2"/>
      <w:r>
        <w:rPr>
          <w:sz w:val="24"/>
        </w:rPr>
        <w:t xml:space="preserve">  OTHER; DECK ________________________________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>POOL SIZE:  __________________</w:t>
      </w:r>
      <w:r>
        <w:rPr>
          <w:sz w:val="24"/>
        </w:rPr>
        <w:tab/>
      </w:r>
      <w:r>
        <w:rPr>
          <w:sz w:val="24"/>
        </w:rPr>
        <w:tab/>
        <w:t>DECK SIZE__________________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>DECK CONSTRUCTION: __________________________________________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pStyle w:val="Heading3"/>
      </w:pPr>
      <w:r>
        <w:t>SWIMMING POOL IS  TO BE LOCATED</w:t>
      </w:r>
    </w:p>
    <w:p w:rsidR="00B867B3" w:rsidRDefault="00B867B3" w:rsidP="006856F6">
      <w:pPr>
        <w:ind w:firstLine="720"/>
        <w:rPr>
          <w:b/>
          <w:sz w:val="24"/>
          <w:u w:val="single"/>
        </w:rPr>
      </w:pPr>
      <w:r>
        <w:rPr>
          <w:sz w:val="24"/>
        </w:rPr>
        <w:t xml:space="preserve">      </w:t>
      </w:r>
      <w:r>
        <w:rPr>
          <w:b/>
          <w:sz w:val="24"/>
          <w:u w:val="single"/>
        </w:rPr>
        <w:t>NO CLOSER THAN 5  FEET FROM PROPERTY LINE.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 xml:space="preserve">PROPER ELECTRICAL MUST BE INSTALLED  </w:t>
      </w:r>
      <w:bookmarkStart w:id="13" w:name="Check77"/>
      <w:r>
        <w:rPr>
          <w:sz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3"/>
      <w:r>
        <w:rPr>
          <w:sz w:val="24"/>
        </w:rPr>
        <w:t xml:space="preserve"> 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 xml:space="preserve">ELECTRICAL INSPECTION MUST BE DONE </w:t>
      </w:r>
    </w:p>
    <w:p w:rsidR="00B867B3" w:rsidRDefault="00B867B3" w:rsidP="006856F6">
      <w:pPr>
        <w:rPr>
          <w:sz w:val="24"/>
        </w:rPr>
      </w:pPr>
      <w:r>
        <w:rPr>
          <w:sz w:val="24"/>
        </w:rPr>
        <w:t xml:space="preserve"> </w:t>
      </w:r>
      <w:bookmarkStart w:id="14" w:name="Check79"/>
      <w:r>
        <w:rPr>
          <w:sz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4"/>
      <w:r>
        <w:rPr>
          <w:sz w:val="24"/>
        </w:rPr>
        <w:t xml:space="preserve">  NAME OF ELECTRICIAN: _________________________________________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 xml:space="preserve">I hereby apply under the Zoning Ordinance and the building Code of the Town / Village 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 xml:space="preserve">of ________________________,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 xml:space="preserve"> for a permit to construct or alter an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 xml:space="preserve"> accessory structures as set forth above, also that I am aware of my true property lines, 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 xml:space="preserve">and I certify that the statements herein contained are true or to the best of my knowledge 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>and belief.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>Signature of Applicant ____________________________________________________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>Address ____________________________________________ Phone 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sz w:val="24"/>
        </w:rPr>
        <w:t>Date __________________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b/>
          <w:sz w:val="28"/>
        </w:rPr>
      </w:pPr>
      <w:r>
        <w:rPr>
          <w:b/>
          <w:sz w:val="28"/>
        </w:rPr>
        <w:t xml:space="preserve">The application of the above stated person (s) is hereby </w:t>
      </w:r>
    </w:p>
    <w:p w:rsidR="00B867B3" w:rsidRDefault="00B867B3" w:rsidP="006856F6">
      <w:pPr>
        <w:rPr>
          <w:b/>
          <w:sz w:val="28"/>
        </w:rPr>
      </w:pPr>
    </w:p>
    <w:p w:rsidR="00B867B3" w:rsidRDefault="00B867B3" w:rsidP="006856F6">
      <w:pPr>
        <w:rPr>
          <w:sz w:val="24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</w:rPr>
        <w:instrText xml:space="preserve"> FORMCHECKBOX </w:instrText>
      </w:r>
      <w:r>
        <w:rPr>
          <w:b/>
          <w:sz w:val="28"/>
        </w:rPr>
      </w:r>
      <w:r>
        <w:rPr>
          <w:b/>
          <w:sz w:val="28"/>
        </w:rPr>
        <w:fldChar w:fldCharType="end"/>
      </w:r>
      <w:r>
        <w:rPr>
          <w:b/>
          <w:sz w:val="28"/>
        </w:rPr>
        <w:t xml:space="preserve">  Approved,  </w:t>
      </w:r>
      <w:bookmarkStart w:id="15" w:name="Check80"/>
      <w:r>
        <w:rPr>
          <w:b/>
          <w:sz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</w:rPr>
        <w:instrText xml:space="preserve"> FORMCHECKBOX </w:instrText>
      </w:r>
      <w:r>
        <w:rPr>
          <w:b/>
          <w:sz w:val="28"/>
        </w:rPr>
      </w:r>
      <w:r>
        <w:rPr>
          <w:b/>
          <w:sz w:val="28"/>
        </w:rPr>
        <w:fldChar w:fldCharType="end"/>
      </w:r>
      <w:bookmarkEnd w:id="15"/>
      <w:r>
        <w:rPr>
          <w:b/>
          <w:sz w:val="28"/>
        </w:rPr>
        <w:t xml:space="preserve">  Disapproved</w:t>
      </w:r>
      <w:r>
        <w:rPr>
          <w:sz w:val="24"/>
        </w:rPr>
        <w:t>.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  <w:r>
        <w:rPr>
          <w:b/>
          <w:sz w:val="24"/>
        </w:rPr>
        <w:t>Reasons for disapproval</w:t>
      </w:r>
      <w:r>
        <w:rPr>
          <w:sz w:val="24"/>
        </w:rPr>
        <w:t xml:space="preserve"> __________________________________________________.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b/>
          <w:sz w:val="24"/>
        </w:rPr>
      </w:pPr>
      <w:r>
        <w:rPr>
          <w:b/>
          <w:sz w:val="24"/>
        </w:rPr>
        <w:t>Date: ______________________     _________________________________________</w:t>
      </w:r>
    </w:p>
    <w:p w:rsidR="00B867B3" w:rsidRDefault="00B867B3" w:rsidP="006856F6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John Good / Code Enforcement Officer</w:t>
      </w: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Default="00B867B3" w:rsidP="006856F6">
      <w:pPr>
        <w:rPr>
          <w:sz w:val="24"/>
        </w:rPr>
      </w:pPr>
    </w:p>
    <w:p w:rsidR="00B867B3" w:rsidRPr="00A7173D" w:rsidRDefault="00B867B3">
      <w:pPr>
        <w:rPr>
          <w:sz w:val="24"/>
        </w:rPr>
      </w:pPr>
    </w:p>
    <w:sectPr w:rsidR="00B867B3" w:rsidRPr="00A7173D" w:rsidSect="00153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fredo's Dan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aExtra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6F6"/>
    <w:rsid w:val="0009774B"/>
    <w:rsid w:val="001238EA"/>
    <w:rsid w:val="0015327C"/>
    <w:rsid w:val="002A7C4F"/>
    <w:rsid w:val="006856F6"/>
    <w:rsid w:val="00A7173D"/>
    <w:rsid w:val="00B2677F"/>
    <w:rsid w:val="00B867B3"/>
    <w:rsid w:val="00FE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F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56F6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56F6"/>
    <w:pPr>
      <w:keepNext/>
      <w:jc w:val="center"/>
      <w:outlineLvl w:val="1"/>
    </w:pPr>
    <w:rPr>
      <w:rFonts w:ascii="Alfredo's Dance" w:hAnsi="Alfredo's Dance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56F6"/>
    <w:pPr>
      <w:keepNext/>
      <w:jc w:val="center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56F6"/>
    <w:rPr>
      <w:rFonts w:ascii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56F6"/>
    <w:rPr>
      <w:rFonts w:ascii="Alfredo's Dance" w:hAnsi="Alfredo's Dance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56F6"/>
    <w:rPr>
      <w:rFonts w:ascii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856F6"/>
    <w:rPr>
      <w:b/>
      <w:sz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56F6"/>
    <w:rPr>
      <w:rFonts w:ascii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71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439</Words>
  <Characters>2506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EvenHs</cp:lastModifiedBy>
  <cp:revision>5</cp:revision>
  <cp:lastPrinted>2016-05-24T13:18:00Z</cp:lastPrinted>
  <dcterms:created xsi:type="dcterms:W3CDTF">2014-01-14T15:44:00Z</dcterms:created>
  <dcterms:modified xsi:type="dcterms:W3CDTF">2019-07-25T19:08:00Z</dcterms:modified>
</cp:coreProperties>
</file>